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41529" w14:textId="77777777" w:rsidR="00431FF4" w:rsidRDefault="00431FF4" w:rsidP="00216D35">
      <w:pPr>
        <w:pStyle w:val="Title"/>
        <w:jc w:val="center"/>
        <w:rPr>
          <w:rFonts w:ascii="Arial" w:hAnsi="Arial" w:cs="Arial"/>
          <w:b/>
          <w:bCs/>
          <w:color w:val="E31837"/>
          <w:spacing w:val="20"/>
          <w:sz w:val="32"/>
          <w:szCs w:val="32"/>
        </w:rPr>
      </w:pPr>
    </w:p>
    <w:p w14:paraId="51ACA055" w14:textId="77777777" w:rsidR="00431FF4" w:rsidRDefault="00725DBE" w:rsidP="00216D35">
      <w:pPr>
        <w:pStyle w:val="Title"/>
        <w:jc w:val="center"/>
        <w:rPr>
          <w:rFonts w:ascii="Arial" w:hAnsi="Arial" w:cs="Arial"/>
          <w:b/>
          <w:bCs/>
          <w:color w:val="E31837"/>
          <w:spacing w:val="20"/>
          <w:sz w:val="32"/>
          <w:szCs w:val="32"/>
        </w:rPr>
      </w:pPr>
      <w:r>
        <w:rPr>
          <w:rFonts w:ascii="Arial" w:hAnsi="Arial" w:cs="Arial"/>
          <w:b/>
          <w:bCs/>
          <w:noProof/>
          <w:color w:val="E31837"/>
          <w:spacing w:val="20"/>
          <w:sz w:val="32"/>
          <w:szCs w:val="32"/>
        </w:rPr>
        <w:drawing>
          <wp:inline distT="0" distB="0" distL="0" distR="0" wp14:anchorId="704C3BED" wp14:editId="37A3F061">
            <wp:extent cx="552893" cy="1001080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2" cy="110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FBFEF" w14:textId="77777777" w:rsidR="003E7174" w:rsidRPr="00431FF4" w:rsidRDefault="00431FF4" w:rsidP="00216D35">
      <w:pPr>
        <w:pStyle w:val="Title"/>
        <w:jc w:val="center"/>
        <w:rPr>
          <w:rFonts w:ascii="Arial" w:hAnsi="Arial" w:cs="Arial"/>
          <w:b/>
          <w:bCs/>
          <w:color w:val="E31837"/>
          <w:spacing w:val="20"/>
          <w:sz w:val="32"/>
          <w:szCs w:val="32"/>
        </w:rPr>
      </w:pPr>
      <w:r w:rsidRPr="00431FF4">
        <w:rPr>
          <w:rFonts w:ascii="Arial" w:hAnsi="Arial" w:cs="Arial"/>
          <w:b/>
          <w:bCs/>
          <w:color w:val="E31837"/>
          <w:spacing w:val="20"/>
          <w:sz w:val="32"/>
          <w:szCs w:val="32"/>
        </w:rPr>
        <w:t>CLIENT RIGHTS AND RESPONSIBILITIES</w:t>
      </w:r>
    </w:p>
    <w:p w14:paraId="33C3129C" w14:textId="77777777" w:rsidR="00216D35" w:rsidRPr="00431FF4" w:rsidRDefault="00216D35" w:rsidP="003E7174">
      <w:pPr>
        <w:rPr>
          <w:rFonts w:ascii="Arial" w:hAnsi="Arial" w:cs="Arial"/>
        </w:rPr>
      </w:pPr>
    </w:p>
    <w:p w14:paraId="5DADBBE5" w14:textId="77777777" w:rsidR="00C752AA" w:rsidRDefault="00BD5F6C" w:rsidP="00431FF4">
      <w:pPr>
        <w:spacing w:line="300" w:lineRule="exact"/>
        <w:rPr>
          <w:rFonts w:ascii="Arial" w:hAnsi="Arial" w:cs="Arial"/>
          <w:sz w:val="22"/>
          <w:szCs w:val="22"/>
        </w:rPr>
      </w:pPr>
      <w:r w:rsidRPr="00431FF4">
        <w:rPr>
          <w:rFonts w:ascii="Arial" w:hAnsi="Arial" w:cs="Arial"/>
          <w:sz w:val="22"/>
          <w:szCs w:val="22"/>
        </w:rPr>
        <w:t xml:space="preserve">At </w:t>
      </w:r>
      <w:r w:rsidR="00C752A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YOUR PRACTICE NAME]"/>
            </w:textInput>
          </w:ffData>
        </w:fldChar>
      </w:r>
      <w:bookmarkStart w:id="0" w:name="Text1"/>
      <w:r w:rsidR="00C752AA">
        <w:rPr>
          <w:rFonts w:ascii="Arial" w:hAnsi="Arial" w:cs="Arial"/>
          <w:sz w:val="22"/>
          <w:szCs w:val="22"/>
        </w:rPr>
        <w:instrText xml:space="preserve"> FORMTEXT </w:instrText>
      </w:r>
      <w:r w:rsidR="00C752AA">
        <w:rPr>
          <w:rFonts w:ascii="Arial" w:hAnsi="Arial" w:cs="Arial"/>
          <w:sz w:val="22"/>
          <w:szCs w:val="22"/>
        </w:rPr>
      </w:r>
      <w:r w:rsidR="00C752AA">
        <w:rPr>
          <w:rFonts w:ascii="Arial" w:hAnsi="Arial" w:cs="Arial"/>
          <w:sz w:val="22"/>
          <w:szCs w:val="22"/>
        </w:rPr>
        <w:fldChar w:fldCharType="separate"/>
      </w:r>
      <w:r w:rsidR="00C752AA">
        <w:rPr>
          <w:rFonts w:ascii="Arial" w:hAnsi="Arial" w:cs="Arial"/>
          <w:noProof/>
          <w:sz w:val="22"/>
          <w:szCs w:val="22"/>
        </w:rPr>
        <w:t>[YOUR PRACTICE NAME]</w:t>
      </w:r>
      <w:r w:rsidR="00C752AA">
        <w:rPr>
          <w:rFonts w:ascii="Arial" w:hAnsi="Arial" w:cs="Arial"/>
          <w:sz w:val="22"/>
          <w:szCs w:val="22"/>
        </w:rPr>
        <w:fldChar w:fldCharType="end"/>
      </w:r>
      <w:bookmarkEnd w:id="0"/>
      <w:r w:rsidR="009D5784">
        <w:rPr>
          <w:rFonts w:ascii="Arial" w:hAnsi="Arial" w:cs="Arial"/>
          <w:sz w:val="22"/>
          <w:szCs w:val="22"/>
        </w:rPr>
        <w:t xml:space="preserve">, </w:t>
      </w:r>
      <w:r w:rsidRPr="00431FF4">
        <w:rPr>
          <w:rFonts w:ascii="Arial" w:hAnsi="Arial" w:cs="Arial"/>
          <w:sz w:val="22"/>
          <w:szCs w:val="22"/>
        </w:rPr>
        <w:t xml:space="preserve">we are committed to </w:t>
      </w:r>
      <w:r w:rsidR="00C752A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INSERT YOUR PRACTICE’S MISSION, CORE VALUES, OR GOALS REGARDING CLIENT/PATIENT CARE]"/>
            </w:textInput>
          </w:ffData>
        </w:fldChar>
      </w:r>
      <w:bookmarkStart w:id="1" w:name="Text2"/>
      <w:r w:rsidR="00C752AA">
        <w:rPr>
          <w:rFonts w:ascii="Arial" w:hAnsi="Arial" w:cs="Arial"/>
          <w:sz w:val="22"/>
          <w:szCs w:val="22"/>
        </w:rPr>
        <w:instrText xml:space="preserve"> FORMTEXT </w:instrText>
      </w:r>
      <w:r w:rsidR="00C752AA">
        <w:rPr>
          <w:rFonts w:ascii="Arial" w:hAnsi="Arial" w:cs="Arial"/>
          <w:sz w:val="22"/>
          <w:szCs w:val="22"/>
        </w:rPr>
      </w:r>
      <w:r w:rsidR="00C752AA">
        <w:rPr>
          <w:rFonts w:ascii="Arial" w:hAnsi="Arial" w:cs="Arial"/>
          <w:sz w:val="22"/>
          <w:szCs w:val="22"/>
        </w:rPr>
        <w:fldChar w:fldCharType="separate"/>
      </w:r>
      <w:r w:rsidR="00C752AA">
        <w:rPr>
          <w:rFonts w:ascii="Arial" w:hAnsi="Arial" w:cs="Arial"/>
          <w:noProof/>
          <w:sz w:val="22"/>
          <w:szCs w:val="22"/>
        </w:rPr>
        <w:t>[INSERT YOUR PRACTICE’S MISSION, CORE VALUES, OR GOALS REGARDING CLIENT/PATIENT CARE]</w:t>
      </w:r>
      <w:r w:rsidR="00C752AA">
        <w:rPr>
          <w:rFonts w:ascii="Arial" w:hAnsi="Arial" w:cs="Arial"/>
          <w:sz w:val="22"/>
          <w:szCs w:val="22"/>
        </w:rPr>
        <w:fldChar w:fldCharType="end"/>
      </w:r>
      <w:bookmarkEnd w:id="1"/>
      <w:r w:rsidR="00E65E6B" w:rsidRPr="00431FF4">
        <w:rPr>
          <w:rFonts w:ascii="Arial" w:hAnsi="Arial" w:cs="Arial"/>
          <w:sz w:val="22"/>
          <w:szCs w:val="22"/>
        </w:rPr>
        <w:t>.</w:t>
      </w:r>
    </w:p>
    <w:p w14:paraId="6D0E1622" w14:textId="77777777" w:rsidR="002169E4" w:rsidRPr="00431FF4" w:rsidRDefault="00431FF4" w:rsidP="00182FC2">
      <w:pPr>
        <w:pStyle w:val="H2red"/>
      </w:pPr>
      <w:r w:rsidRPr="00431FF4">
        <w:t>RIGHTS</w:t>
      </w:r>
    </w:p>
    <w:p w14:paraId="5073FD4D" w14:textId="361015C4" w:rsidR="003E7174" w:rsidRPr="00182FC2" w:rsidRDefault="00850669" w:rsidP="006E37DD">
      <w:pPr>
        <w:pStyle w:val="H3Black"/>
      </w:pPr>
      <w:r w:rsidRPr="00182FC2">
        <w:rPr>
          <w:caps w:val="0"/>
        </w:rPr>
        <w:t>YOU CAN EXPECT:</w:t>
      </w:r>
    </w:p>
    <w:p w14:paraId="0CC962FE" w14:textId="77777777" w:rsidR="003E7174" w:rsidRPr="00431FF4" w:rsidRDefault="003E7174" w:rsidP="00F31ED6">
      <w:pPr>
        <w:pStyle w:val="CheckedList"/>
      </w:pPr>
      <w:r w:rsidRPr="00431FF4">
        <w:t>To be treated with professionalism, compassion, honesty, and respect</w:t>
      </w:r>
      <w:r w:rsidR="009B791B" w:rsidRPr="00431FF4">
        <w:t>—</w:t>
      </w:r>
      <w:r w:rsidRPr="00431FF4">
        <w:t xml:space="preserve">free </w:t>
      </w:r>
      <w:r w:rsidR="00BD5F6C" w:rsidRPr="00431FF4">
        <w:t>from</w:t>
      </w:r>
      <w:r w:rsidRPr="00431FF4">
        <w:t xml:space="preserve"> discrimination </w:t>
      </w:r>
    </w:p>
    <w:p w14:paraId="24E772F5" w14:textId="77777777" w:rsidR="00BD5F6C" w:rsidRPr="00431FF4" w:rsidRDefault="003E7174" w:rsidP="00F31ED6">
      <w:pPr>
        <w:pStyle w:val="CheckedList"/>
      </w:pPr>
      <w:r w:rsidRPr="00431FF4">
        <w:t xml:space="preserve">That our </w:t>
      </w:r>
      <w:r w:rsidR="00B8744D" w:rsidRPr="00431FF4">
        <w:t xml:space="preserve">priorities </w:t>
      </w:r>
      <w:r w:rsidRPr="00431FF4">
        <w:t xml:space="preserve">are your </w:t>
      </w:r>
      <w:r w:rsidR="00B8744D" w:rsidRPr="00431FF4">
        <w:t>pet</w:t>
      </w:r>
      <w:r w:rsidRPr="00431FF4">
        <w:t>, your needs, and</w:t>
      </w:r>
      <w:r w:rsidR="00B95640" w:rsidRPr="00431FF4">
        <w:t xml:space="preserve"> </w:t>
      </w:r>
      <w:r w:rsidRPr="00431FF4">
        <w:t>public safety</w:t>
      </w:r>
    </w:p>
    <w:p w14:paraId="5E31DBD2" w14:textId="77777777" w:rsidR="00BD5F6C" w:rsidRPr="00431FF4" w:rsidRDefault="00B8744D" w:rsidP="00F31ED6">
      <w:pPr>
        <w:pStyle w:val="CheckedList"/>
      </w:pPr>
      <w:r w:rsidRPr="00431FF4">
        <w:t>Knowledgeable</w:t>
      </w:r>
      <w:r w:rsidR="00BD5F6C" w:rsidRPr="00431FF4">
        <w:t xml:space="preserve"> veterinary care for your pet</w:t>
      </w:r>
    </w:p>
    <w:p w14:paraId="39CAF7AF" w14:textId="77777777" w:rsidR="00BD5F6C" w:rsidRPr="00431FF4" w:rsidRDefault="00B8744D" w:rsidP="00F31ED6">
      <w:pPr>
        <w:pStyle w:val="CheckedList"/>
      </w:pPr>
      <w:r w:rsidRPr="00431FF4">
        <w:t xml:space="preserve">To </w:t>
      </w:r>
      <w:r w:rsidR="00DA2468" w:rsidRPr="00431FF4">
        <w:t>receive</w:t>
      </w:r>
      <w:r w:rsidRPr="00431FF4">
        <w:t xml:space="preserve"> information you can understand and </w:t>
      </w:r>
      <w:r w:rsidR="009B791B" w:rsidRPr="00431FF4">
        <w:t xml:space="preserve">to </w:t>
      </w:r>
      <w:r w:rsidRPr="00431FF4">
        <w:t xml:space="preserve">help </w:t>
      </w:r>
      <w:r w:rsidR="009B791B" w:rsidRPr="00431FF4">
        <w:t xml:space="preserve">you </w:t>
      </w:r>
      <w:r w:rsidRPr="00431FF4">
        <w:t>make choices for your pet</w:t>
      </w:r>
    </w:p>
    <w:p w14:paraId="3A8CB9BC" w14:textId="77777777" w:rsidR="00BD5F6C" w:rsidRPr="00431FF4" w:rsidRDefault="00BD5F6C" w:rsidP="00F31ED6">
      <w:pPr>
        <w:pStyle w:val="CheckedList"/>
      </w:pPr>
      <w:r w:rsidRPr="00431FF4">
        <w:t>The ability to request a written prescription or your pet’s medical records</w:t>
      </w:r>
    </w:p>
    <w:p w14:paraId="43BE2DE0" w14:textId="77777777" w:rsidR="00BD5F6C" w:rsidRPr="00431FF4" w:rsidRDefault="00BD5F6C" w:rsidP="00F31ED6">
      <w:pPr>
        <w:pStyle w:val="CheckedList"/>
      </w:pPr>
      <w:r w:rsidRPr="00431FF4">
        <w:t xml:space="preserve">Privacy and confidentiality, </w:t>
      </w:r>
      <w:r w:rsidRPr="00F31ED6">
        <w:t>unless</w:t>
      </w:r>
      <w:r w:rsidRPr="00431FF4">
        <w:t xml:space="preserve"> </w:t>
      </w:r>
      <w:r w:rsidR="00B8744D" w:rsidRPr="00431FF4">
        <w:t>you ask otherwise or it’s required by law</w:t>
      </w:r>
    </w:p>
    <w:p w14:paraId="71F2B646" w14:textId="77777777" w:rsidR="00BD5F6C" w:rsidRPr="00431FF4" w:rsidRDefault="00845F97" w:rsidP="00F31ED6">
      <w:pPr>
        <w:pStyle w:val="CheckedList"/>
      </w:pPr>
      <w:r w:rsidRPr="00431FF4">
        <w:t>That y</w:t>
      </w:r>
      <w:r w:rsidR="00B8744D" w:rsidRPr="00431FF4">
        <w:t xml:space="preserve">our positive or constructive feedback </w:t>
      </w:r>
      <w:r w:rsidRPr="00431FF4">
        <w:t>is</w:t>
      </w:r>
      <w:r w:rsidR="00B8744D" w:rsidRPr="00431FF4">
        <w:t xml:space="preserve"> welcome</w:t>
      </w:r>
    </w:p>
    <w:p w14:paraId="07479BB6" w14:textId="77777777" w:rsidR="003E7174" w:rsidRPr="00431FF4" w:rsidRDefault="00B8744D" w:rsidP="00F31ED6">
      <w:pPr>
        <w:pStyle w:val="CheckedList"/>
      </w:pPr>
      <w:r w:rsidRPr="00431FF4">
        <w:t>To</w:t>
      </w:r>
      <w:r w:rsidR="00BD5F6C" w:rsidRPr="00431FF4">
        <w:t xml:space="preserve"> get notice from us</w:t>
      </w:r>
      <w:r w:rsidRPr="00431FF4">
        <w:t>, contact information for other veterinarians, and transfer of your pet</w:t>
      </w:r>
      <w:r w:rsidR="00032509" w:rsidRPr="00431FF4">
        <w:t>’</w:t>
      </w:r>
      <w:r w:rsidRPr="00431FF4">
        <w:t>s care if we can’t treat your pet anymore</w:t>
      </w:r>
    </w:p>
    <w:p w14:paraId="612D4764" w14:textId="03FF58F7" w:rsidR="00D558F6" w:rsidRPr="00431FF4" w:rsidRDefault="00850669" w:rsidP="006E37DD">
      <w:pPr>
        <w:pStyle w:val="H2red"/>
      </w:pPr>
      <w:r w:rsidRPr="00431FF4">
        <w:rPr>
          <w:caps w:val="0"/>
        </w:rPr>
        <w:t>RESPONSIBILITIES</w:t>
      </w:r>
    </w:p>
    <w:p w14:paraId="2118C2F6" w14:textId="77777777" w:rsidR="00BD5F6C" w:rsidRPr="00431FF4" w:rsidRDefault="006E37DD" w:rsidP="00182FC2">
      <w:pPr>
        <w:pStyle w:val="H3Black"/>
      </w:pPr>
      <w:r w:rsidRPr="00431FF4">
        <w:t>WHAT WE ASK IN RETURN IS:</w:t>
      </w:r>
    </w:p>
    <w:p w14:paraId="4DFC25F7" w14:textId="77777777" w:rsidR="00637365" w:rsidRPr="00637365" w:rsidRDefault="00845F97" w:rsidP="00F31ED6">
      <w:pPr>
        <w:pStyle w:val="CheckedListBold"/>
      </w:pPr>
      <w:r w:rsidRPr="00637365">
        <w:t>That</w:t>
      </w:r>
      <w:r w:rsidR="00BD5F6C" w:rsidRPr="00637365">
        <w:t xml:space="preserve"> our </w:t>
      </w:r>
      <w:r w:rsidR="00BD5F6C" w:rsidRPr="00F31ED6">
        <w:t>team</w:t>
      </w:r>
      <w:r w:rsidR="00BD5F6C" w:rsidRPr="00637365">
        <w:t xml:space="preserve"> and other clients </w:t>
      </w:r>
      <w:r w:rsidRPr="00637365">
        <w:t>are</w:t>
      </w:r>
      <w:r w:rsidR="00BD5F6C" w:rsidRPr="00637365">
        <w:t xml:space="preserve"> treated with professionalism, compassion, honesty, and respec</w:t>
      </w:r>
      <w:r w:rsidRPr="00637365">
        <w:t>t—</w:t>
      </w:r>
      <w:r w:rsidR="00BD5F6C" w:rsidRPr="00637365">
        <w:t>free from discrimination</w:t>
      </w:r>
    </w:p>
    <w:p w14:paraId="5D496353" w14:textId="77777777" w:rsidR="0035180C" w:rsidRPr="00431FF4" w:rsidRDefault="00B8744D" w:rsidP="00637365">
      <w:pPr>
        <w:pStyle w:val="CheckedListBold"/>
      </w:pPr>
      <w:r w:rsidRPr="00637365">
        <w:t>For you to be upfront and honest with our team</w:t>
      </w:r>
      <w:r w:rsidR="004C6734" w:rsidRPr="00431FF4">
        <w:t>, including</w:t>
      </w:r>
    </w:p>
    <w:p w14:paraId="637444E3" w14:textId="77777777" w:rsidR="0035180C" w:rsidRPr="007F144C" w:rsidRDefault="00F51D9F" w:rsidP="00431FF4">
      <w:pPr>
        <w:pStyle w:val="ListParagraph"/>
        <w:numPr>
          <w:ilvl w:val="1"/>
          <w:numId w:val="2"/>
        </w:numPr>
        <w:spacing w:line="300" w:lineRule="exact"/>
        <w:rPr>
          <w:rFonts w:ascii="Arial" w:hAnsi="Arial" w:cs="Arial"/>
          <w:sz w:val="20"/>
          <w:szCs w:val="20"/>
        </w:rPr>
      </w:pPr>
      <w:r w:rsidRPr="007F144C">
        <w:rPr>
          <w:rFonts w:ascii="Arial" w:hAnsi="Arial" w:cs="Arial"/>
          <w:sz w:val="20"/>
          <w:szCs w:val="20"/>
        </w:rPr>
        <w:t>That you share</w:t>
      </w:r>
      <w:r w:rsidR="00911222" w:rsidRPr="007F144C">
        <w:rPr>
          <w:rFonts w:ascii="Arial" w:hAnsi="Arial" w:cs="Arial"/>
          <w:sz w:val="20"/>
          <w:szCs w:val="20"/>
        </w:rPr>
        <w:t xml:space="preserve"> i</w:t>
      </w:r>
      <w:r w:rsidR="0035180C" w:rsidRPr="007F144C">
        <w:rPr>
          <w:rFonts w:ascii="Arial" w:hAnsi="Arial" w:cs="Arial"/>
          <w:sz w:val="20"/>
          <w:szCs w:val="20"/>
        </w:rPr>
        <w:t>nformation</w:t>
      </w:r>
      <w:r w:rsidR="00911222" w:rsidRPr="007F144C">
        <w:rPr>
          <w:rFonts w:ascii="Arial" w:hAnsi="Arial" w:cs="Arial"/>
          <w:sz w:val="20"/>
          <w:szCs w:val="20"/>
        </w:rPr>
        <w:t>:</w:t>
      </w:r>
    </w:p>
    <w:p w14:paraId="7E839B38" w14:textId="77777777" w:rsidR="0035180C" w:rsidRPr="007F144C" w:rsidRDefault="00606D39" w:rsidP="00637365">
      <w:pPr>
        <w:pStyle w:val="ListParagraph"/>
        <w:numPr>
          <w:ilvl w:val="2"/>
          <w:numId w:val="22"/>
        </w:numPr>
        <w:spacing w:line="300" w:lineRule="exact"/>
        <w:rPr>
          <w:rFonts w:ascii="Arial" w:hAnsi="Arial" w:cs="Arial"/>
          <w:sz w:val="20"/>
          <w:szCs w:val="20"/>
        </w:rPr>
      </w:pPr>
      <w:r w:rsidRPr="007F144C">
        <w:rPr>
          <w:rFonts w:ascii="Arial" w:hAnsi="Arial" w:cs="Arial"/>
          <w:sz w:val="20"/>
          <w:szCs w:val="20"/>
        </w:rPr>
        <w:t>Provide</w:t>
      </w:r>
      <w:r w:rsidR="00B8744D" w:rsidRPr="007F144C">
        <w:rPr>
          <w:rFonts w:ascii="Arial" w:hAnsi="Arial" w:cs="Arial"/>
          <w:sz w:val="20"/>
          <w:szCs w:val="20"/>
        </w:rPr>
        <w:t xml:space="preserve"> (or </w:t>
      </w:r>
      <w:r w:rsidRPr="007F144C">
        <w:rPr>
          <w:rFonts w:ascii="Arial" w:hAnsi="Arial" w:cs="Arial"/>
          <w:sz w:val="20"/>
          <w:szCs w:val="20"/>
        </w:rPr>
        <w:t>grant</w:t>
      </w:r>
      <w:r w:rsidR="00B8744D" w:rsidRPr="007F144C">
        <w:rPr>
          <w:rFonts w:ascii="Arial" w:hAnsi="Arial" w:cs="Arial"/>
          <w:sz w:val="20"/>
          <w:szCs w:val="20"/>
        </w:rPr>
        <w:t xml:space="preserve"> us permission to </w:t>
      </w:r>
      <w:r w:rsidRPr="007F144C">
        <w:rPr>
          <w:rFonts w:ascii="Arial" w:hAnsi="Arial" w:cs="Arial"/>
          <w:sz w:val="20"/>
          <w:szCs w:val="20"/>
        </w:rPr>
        <w:t>request</w:t>
      </w:r>
      <w:r w:rsidR="0035180C" w:rsidRPr="007F144C">
        <w:rPr>
          <w:rFonts w:ascii="Arial" w:hAnsi="Arial" w:cs="Arial"/>
          <w:sz w:val="20"/>
          <w:szCs w:val="20"/>
        </w:rPr>
        <w:t xml:space="preserve">) your pet’s complete medical </w:t>
      </w:r>
      <w:r w:rsidR="00A9312C" w:rsidRPr="007F144C">
        <w:rPr>
          <w:rFonts w:ascii="Arial" w:hAnsi="Arial" w:cs="Arial"/>
          <w:sz w:val="20"/>
          <w:szCs w:val="20"/>
        </w:rPr>
        <w:t>records</w:t>
      </w:r>
    </w:p>
    <w:p w14:paraId="19E69C9F" w14:textId="77777777" w:rsidR="0035180C" w:rsidRPr="007F144C" w:rsidRDefault="00B95640" w:rsidP="00637365">
      <w:pPr>
        <w:pStyle w:val="ListParagraph"/>
        <w:numPr>
          <w:ilvl w:val="2"/>
          <w:numId w:val="22"/>
        </w:numPr>
        <w:spacing w:line="300" w:lineRule="exact"/>
        <w:rPr>
          <w:rFonts w:ascii="Arial" w:hAnsi="Arial" w:cs="Arial"/>
          <w:sz w:val="20"/>
          <w:szCs w:val="20"/>
        </w:rPr>
      </w:pPr>
      <w:r w:rsidRPr="007F144C">
        <w:rPr>
          <w:rFonts w:ascii="Arial" w:hAnsi="Arial" w:cs="Arial"/>
          <w:sz w:val="20"/>
          <w:szCs w:val="20"/>
        </w:rPr>
        <w:t>Answer our</w:t>
      </w:r>
      <w:r w:rsidR="00A9312C" w:rsidRPr="007F144C">
        <w:rPr>
          <w:rFonts w:ascii="Arial" w:hAnsi="Arial" w:cs="Arial"/>
          <w:sz w:val="20"/>
          <w:szCs w:val="20"/>
        </w:rPr>
        <w:t xml:space="preserve"> team’s</w:t>
      </w:r>
      <w:r w:rsidRPr="007F144C">
        <w:rPr>
          <w:rFonts w:ascii="Arial" w:hAnsi="Arial" w:cs="Arial"/>
          <w:sz w:val="20"/>
          <w:szCs w:val="20"/>
        </w:rPr>
        <w:t xml:space="preserve"> questions </w:t>
      </w:r>
      <w:r w:rsidR="00B8744D" w:rsidRPr="007F144C">
        <w:rPr>
          <w:rFonts w:ascii="Arial" w:hAnsi="Arial" w:cs="Arial"/>
          <w:sz w:val="20"/>
          <w:szCs w:val="20"/>
        </w:rPr>
        <w:t>and give us any information you think is important about your pet’s health or our team’s safety (especially a history of biting, scratching, etc.)</w:t>
      </w:r>
    </w:p>
    <w:p w14:paraId="3F133B2E" w14:textId="77777777" w:rsidR="0035180C" w:rsidRPr="007F144C" w:rsidRDefault="00104B83" w:rsidP="00637365">
      <w:pPr>
        <w:pStyle w:val="BulletedListlevel2"/>
        <w:rPr>
          <w:szCs w:val="20"/>
        </w:rPr>
      </w:pPr>
      <w:r w:rsidRPr="007F144C">
        <w:rPr>
          <w:szCs w:val="20"/>
        </w:rPr>
        <w:t>S</w:t>
      </w:r>
      <w:r w:rsidR="00B8744D" w:rsidRPr="007F144C">
        <w:rPr>
          <w:szCs w:val="20"/>
        </w:rPr>
        <w:t>har</w:t>
      </w:r>
      <w:r w:rsidRPr="007F144C">
        <w:rPr>
          <w:szCs w:val="20"/>
        </w:rPr>
        <w:t>ing</w:t>
      </w:r>
      <w:r w:rsidR="00B8744D" w:rsidRPr="007F144C">
        <w:rPr>
          <w:szCs w:val="20"/>
        </w:rPr>
        <w:t xml:space="preserve"> questions, challenge</w:t>
      </w:r>
      <w:r w:rsidR="007F144C">
        <w:rPr>
          <w:szCs w:val="20"/>
        </w:rPr>
        <w:softHyphen/>
      </w:r>
      <w:r w:rsidR="00B8744D" w:rsidRPr="007F144C">
        <w:rPr>
          <w:szCs w:val="20"/>
        </w:rPr>
        <w:t>s, or concerns about anything we’ve discussed, left unaddressed, or with any treatments</w:t>
      </w:r>
    </w:p>
    <w:p w14:paraId="5FD22F1F" w14:textId="77777777" w:rsidR="0035180C" w:rsidRPr="00637365" w:rsidRDefault="005E2813" w:rsidP="00637365">
      <w:pPr>
        <w:pStyle w:val="CheckedListBold"/>
      </w:pPr>
      <w:r w:rsidRPr="00637365">
        <w:t>Your respect of</w:t>
      </w:r>
      <w:r w:rsidR="0035180C" w:rsidRPr="00637365">
        <w:t xml:space="preserve"> our schedule and </w:t>
      </w:r>
      <w:r w:rsidR="00B8744D" w:rsidRPr="00637365">
        <w:t>that medical care can be unpredictable</w:t>
      </w:r>
    </w:p>
    <w:p w14:paraId="1D66A92E" w14:textId="77777777" w:rsidR="0035180C" w:rsidRPr="00431FF4" w:rsidRDefault="0035180C" w:rsidP="00637365">
      <w:pPr>
        <w:pStyle w:val="BulletedListlevel2"/>
      </w:pPr>
      <w:r w:rsidRPr="00637365">
        <w:t>Cancel</w:t>
      </w:r>
      <w:r w:rsidRPr="00431FF4">
        <w:t xml:space="preserve"> any appointments within </w:t>
      </w:r>
      <w:r w:rsidR="006E37DD">
        <w:fldChar w:fldCharType="begin">
          <w:ffData>
            <w:name w:val="Text3"/>
            <w:enabled/>
            <w:calcOnExit w:val="0"/>
            <w:textInput>
              <w:default w:val="[X HOURS/X DAYS]"/>
            </w:textInput>
          </w:ffData>
        </w:fldChar>
      </w:r>
      <w:bookmarkStart w:id="2" w:name="Text3"/>
      <w:r w:rsidR="006E37DD">
        <w:instrText xml:space="preserve"> FORMTEXT </w:instrText>
      </w:r>
      <w:r w:rsidR="006E37DD">
        <w:fldChar w:fldCharType="separate"/>
      </w:r>
      <w:r w:rsidR="006E37DD">
        <w:rPr>
          <w:noProof/>
        </w:rPr>
        <w:t>[X HOURS/X DAYS]</w:t>
      </w:r>
      <w:r w:rsidR="006E37DD">
        <w:fldChar w:fldCharType="end"/>
      </w:r>
      <w:bookmarkEnd w:id="2"/>
      <w:r w:rsidR="00637365">
        <w:t xml:space="preserve"> </w:t>
      </w:r>
      <w:r w:rsidRPr="00431FF4">
        <w:t xml:space="preserve">before </w:t>
      </w:r>
      <w:r w:rsidR="00B8744D" w:rsidRPr="00431FF4">
        <w:t>your appointment</w:t>
      </w:r>
      <w:r w:rsidRPr="00431FF4">
        <w:t xml:space="preserve"> so other </w:t>
      </w:r>
      <w:r w:rsidR="00B8744D" w:rsidRPr="00431FF4">
        <w:t>pets can get care</w:t>
      </w:r>
    </w:p>
    <w:p w14:paraId="0675194A" w14:textId="77777777" w:rsidR="006E37DD" w:rsidRDefault="006E37DD" w:rsidP="00637365">
      <w:pPr>
        <w:pStyle w:val="BulletedListlevel2"/>
      </w:pPr>
      <w:r>
        <w:fldChar w:fldCharType="begin">
          <w:ffData>
            <w:name w:val="Text4"/>
            <w:enabled/>
            <w:calcOnExit w:val="0"/>
            <w:textInput>
              <w:default w:val="[CAN INCLUDE NO-SHOW OR LATE APPOINTMENT POLICIES HERE]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[CAN INCLUDE NO-SHOW OR LATE APPOINTMENT POLICIES HERE]</w:t>
      </w:r>
      <w:r>
        <w:fldChar w:fldCharType="end"/>
      </w:r>
      <w:bookmarkEnd w:id="3"/>
    </w:p>
    <w:p w14:paraId="5557DB9C" w14:textId="77777777" w:rsidR="0035180C" w:rsidRPr="00431FF4" w:rsidRDefault="0035180C" w:rsidP="00637365">
      <w:pPr>
        <w:pStyle w:val="BulletedListlevel2"/>
      </w:pPr>
      <w:r w:rsidRPr="00431FF4">
        <w:t xml:space="preserve">Only </w:t>
      </w:r>
      <w:r w:rsidR="00221BDE" w:rsidRPr="00431FF4">
        <w:t>allow</w:t>
      </w:r>
      <w:r w:rsidR="00183690" w:rsidRPr="00431FF4">
        <w:t xml:space="preserve"> </w:t>
      </w:r>
      <w:r w:rsidR="00B8744D" w:rsidRPr="00431FF4">
        <w:t>people</w:t>
      </w:r>
      <w:r w:rsidRPr="00431FF4">
        <w:t xml:space="preserve"> </w:t>
      </w:r>
      <w:r w:rsidR="00221BDE" w:rsidRPr="00431FF4">
        <w:t xml:space="preserve">whom </w:t>
      </w:r>
      <w:r w:rsidRPr="00431FF4">
        <w:t xml:space="preserve">you trust to </w:t>
      </w:r>
      <w:r w:rsidR="00183690" w:rsidRPr="00431FF4">
        <w:t>get</w:t>
      </w:r>
      <w:r w:rsidRPr="00431FF4">
        <w:t xml:space="preserve"> information, make medical decisions, and provide payment</w:t>
      </w:r>
      <w:r w:rsidR="00183690" w:rsidRPr="00431FF4">
        <w:t xml:space="preserve"> </w:t>
      </w:r>
      <w:r w:rsidR="000167B0" w:rsidRPr="00431FF4">
        <w:t>for</w:t>
      </w:r>
      <w:r w:rsidR="00183690" w:rsidRPr="00431FF4">
        <w:t xml:space="preserve"> your pet</w:t>
      </w:r>
      <w:r w:rsidR="00221BDE" w:rsidRPr="00431FF4">
        <w:t xml:space="preserve"> to accompany your pet to appointments</w:t>
      </w:r>
      <w:r w:rsidRPr="00431FF4">
        <w:t xml:space="preserve">. </w:t>
      </w:r>
      <w:r w:rsidR="00216D35" w:rsidRPr="00431FF4">
        <w:t>Due to time constraints, w</w:t>
      </w:r>
      <w:r w:rsidR="00183690" w:rsidRPr="00431FF4">
        <w:t xml:space="preserve">e </w:t>
      </w:r>
      <w:r w:rsidR="00216D35" w:rsidRPr="00431FF4">
        <w:t>generally cannot</w:t>
      </w:r>
      <w:r w:rsidR="00183690" w:rsidRPr="00431FF4">
        <w:t xml:space="preserve"> repeat conversations with multiple people</w:t>
      </w:r>
      <w:r w:rsidRPr="00431FF4">
        <w:t xml:space="preserve"> </w:t>
      </w:r>
    </w:p>
    <w:p w14:paraId="2690E490" w14:textId="77777777" w:rsidR="00BD5F6C" w:rsidRPr="00637365" w:rsidRDefault="00457069" w:rsidP="00637365">
      <w:pPr>
        <w:pStyle w:val="CheckedListBold"/>
      </w:pPr>
      <w:r w:rsidRPr="00637365">
        <w:t>That you provide your</w:t>
      </w:r>
      <w:r w:rsidR="00B95640" w:rsidRPr="00637365">
        <w:t xml:space="preserve"> feedback</w:t>
      </w:r>
    </w:p>
    <w:p w14:paraId="1F9D2994" w14:textId="1FB49342" w:rsidR="0035180C" w:rsidRPr="00F31ED6" w:rsidRDefault="00B95640" w:rsidP="00F31ED6">
      <w:pPr>
        <w:pStyle w:val="BulletedListlevel2"/>
      </w:pPr>
      <w:r w:rsidRPr="00F31ED6">
        <w:t>We know this can be hard</w:t>
      </w:r>
      <w:r w:rsidR="004F4C55" w:rsidRPr="00F31ED6">
        <w:t>,</w:t>
      </w:r>
      <w:r w:rsidRPr="00F31ED6">
        <w:t xml:space="preserve"> but p</w:t>
      </w:r>
      <w:r w:rsidR="0035180C" w:rsidRPr="00F31ED6">
        <w:t xml:space="preserve">lease bring </w:t>
      </w:r>
      <w:r w:rsidRPr="00F31ED6">
        <w:t xml:space="preserve">any </w:t>
      </w:r>
      <w:r w:rsidR="0035180C" w:rsidRPr="00F31ED6">
        <w:t xml:space="preserve">concerns to our team, practice leadership, or </w:t>
      </w:r>
      <w:r w:rsidR="00E7240E">
        <w:fldChar w:fldCharType="begin">
          <w:ffData>
            <w:name w:val="Text5"/>
            <w:enabled/>
            <w:calcOnExit w:val="0"/>
            <w:textInput>
              <w:default w:val="[PRACTICE OWNER/MANAGER]"/>
            </w:textInput>
          </w:ffData>
        </w:fldChar>
      </w:r>
      <w:bookmarkStart w:id="4" w:name="Text5"/>
      <w:r w:rsidR="00E7240E">
        <w:instrText xml:space="preserve"> FORMTEXT </w:instrText>
      </w:r>
      <w:r w:rsidR="00E7240E">
        <w:fldChar w:fldCharType="separate"/>
      </w:r>
      <w:r w:rsidR="00E7240E">
        <w:rPr>
          <w:noProof/>
        </w:rPr>
        <w:t>[PRACTICE OWNER/MANAGER]</w:t>
      </w:r>
      <w:r w:rsidR="00E7240E">
        <w:fldChar w:fldCharType="end"/>
      </w:r>
      <w:bookmarkEnd w:id="4"/>
      <w:r w:rsidR="006E37DD" w:rsidRPr="00F31ED6">
        <w:t xml:space="preserve"> </w:t>
      </w:r>
      <w:r w:rsidR="0035180C" w:rsidRPr="00F31ED6">
        <w:t>right away</w:t>
      </w:r>
      <w:r w:rsidR="00A65C18" w:rsidRPr="00F31ED6">
        <w:t xml:space="preserve"> so that we can</w:t>
      </w:r>
      <w:r w:rsidRPr="00F31ED6">
        <w:t xml:space="preserve"> </w:t>
      </w:r>
      <w:r w:rsidR="00183690" w:rsidRPr="00F31ED6">
        <w:t>improve our client</w:t>
      </w:r>
      <w:r w:rsidR="00A65C18" w:rsidRPr="00F31ED6">
        <w:t>s’</w:t>
      </w:r>
      <w:r w:rsidR="00183690" w:rsidRPr="00F31ED6">
        <w:t xml:space="preserve"> and patients</w:t>
      </w:r>
      <w:r w:rsidR="00A65C18" w:rsidRPr="00F31ED6">
        <w:t>’</w:t>
      </w:r>
      <w:r w:rsidR="00183690" w:rsidRPr="00F31ED6">
        <w:t xml:space="preserve"> experiences</w:t>
      </w:r>
    </w:p>
    <w:p w14:paraId="6B50CE42" w14:textId="77777777" w:rsidR="00BD5F6C" w:rsidRPr="00431FF4" w:rsidRDefault="00BD5F6C" w:rsidP="00637365">
      <w:pPr>
        <w:pStyle w:val="BulletedListlevel2"/>
      </w:pPr>
      <w:r w:rsidRPr="00431FF4">
        <w:t xml:space="preserve">Reviews and referrals are </w:t>
      </w:r>
      <w:r w:rsidR="00216D35" w:rsidRPr="00637365">
        <w:t>greatly</w:t>
      </w:r>
      <w:r w:rsidR="00216D35" w:rsidRPr="00431FF4">
        <w:t xml:space="preserve"> appreciated</w:t>
      </w:r>
      <w:r w:rsidR="00183690" w:rsidRPr="00431FF4">
        <w:t>!</w:t>
      </w:r>
    </w:p>
    <w:p w14:paraId="16059C5C" w14:textId="77777777" w:rsidR="00F31ED6" w:rsidRPr="00F31ED6" w:rsidRDefault="00EC68D1" w:rsidP="00F31ED6">
      <w:pPr>
        <w:pStyle w:val="CheckedList"/>
        <w:spacing w:before="120"/>
        <w:rPr>
          <w:b/>
          <w:bCs/>
        </w:rPr>
      </w:pPr>
      <w:r w:rsidRPr="00637365">
        <w:rPr>
          <w:b/>
          <w:bCs/>
        </w:rPr>
        <w:t>Provide payment at</w:t>
      </w:r>
      <w:r w:rsidR="00BD5F6C" w:rsidRPr="00637365">
        <w:rPr>
          <w:b/>
          <w:bCs/>
        </w:rPr>
        <w:t xml:space="preserve"> the time of service</w:t>
      </w:r>
    </w:p>
    <w:sectPr w:rsidR="00F31ED6" w:rsidRPr="00F31ED6" w:rsidSect="00F31ED6">
      <w:pgSz w:w="12240" w:h="15840"/>
      <w:pgMar w:top="14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0D02D" w14:textId="77777777" w:rsidR="0072790A" w:rsidRDefault="0072790A">
      <w:r>
        <w:separator/>
      </w:r>
    </w:p>
  </w:endnote>
  <w:endnote w:type="continuationSeparator" w:id="0">
    <w:p w14:paraId="45E213E7" w14:textId="77777777" w:rsidR="0072790A" w:rsidRDefault="0072790A">
      <w:r>
        <w:continuationSeparator/>
      </w:r>
    </w:p>
  </w:endnote>
  <w:endnote w:type="continuationNotice" w:id="1">
    <w:p w14:paraId="7C4936BF" w14:textId="77777777" w:rsidR="0072790A" w:rsidRDefault="00727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243F0" w14:textId="77777777" w:rsidR="0072790A" w:rsidRDefault="0072790A">
      <w:r>
        <w:separator/>
      </w:r>
    </w:p>
  </w:footnote>
  <w:footnote w:type="continuationSeparator" w:id="0">
    <w:p w14:paraId="4855A467" w14:textId="77777777" w:rsidR="0072790A" w:rsidRDefault="0072790A">
      <w:r>
        <w:continuationSeparator/>
      </w:r>
    </w:p>
  </w:footnote>
  <w:footnote w:type="continuationNotice" w:id="1">
    <w:p w14:paraId="0B4DDE94" w14:textId="77777777" w:rsidR="0072790A" w:rsidRDefault="007279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413"/>
    <w:multiLevelType w:val="multilevel"/>
    <w:tmpl w:val="F93279DA"/>
    <w:styleLink w:val="CurrentList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>
      <w:start w:val="1"/>
      <w:numFmt w:val="bullet"/>
      <w:lvlText w:val="•"/>
      <w:lvlJc w:val="left"/>
      <w:pPr>
        <w:ind w:left="1296" w:hanging="288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5EB2"/>
    <w:multiLevelType w:val="hybridMultilevel"/>
    <w:tmpl w:val="598A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F46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 w:tplc="98685E74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0254"/>
    <w:multiLevelType w:val="multilevel"/>
    <w:tmpl w:val="8E1AF246"/>
    <w:styleLink w:val="CurrentList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>
      <w:start w:val="1"/>
      <w:numFmt w:val="bullet"/>
      <w:lvlText w:val=""/>
      <w:lvlJc w:val="left"/>
      <w:pPr>
        <w:ind w:left="1440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05F4"/>
    <w:multiLevelType w:val="hybridMultilevel"/>
    <w:tmpl w:val="5794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F46">
      <w:start w:val="1"/>
      <w:numFmt w:val="bullet"/>
      <w:pStyle w:val="BulletedListlevel2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3E7C"/>
    <w:multiLevelType w:val="multilevel"/>
    <w:tmpl w:val="42622C12"/>
    <w:styleLink w:val="CurrentList2"/>
    <w:lvl w:ilvl="0">
      <w:start w:val="1"/>
      <w:numFmt w:val="bullet"/>
      <w:lvlText w:val=""/>
      <w:lvlJc w:val="left"/>
      <w:pPr>
        <w:ind w:left="5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E0AE3"/>
    <w:multiLevelType w:val="hybridMultilevel"/>
    <w:tmpl w:val="8DD80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023E3"/>
    <w:multiLevelType w:val="hybridMultilevel"/>
    <w:tmpl w:val="D16A8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914690"/>
    <w:multiLevelType w:val="hybridMultilevel"/>
    <w:tmpl w:val="7380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06244"/>
    <w:multiLevelType w:val="multilevel"/>
    <w:tmpl w:val="2C0891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13FF"/>
    <w:multiLevelType w:val="multilevel"/>
    <w:tmpl w:val="5794431E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6645F"/>
    <w:multiLevelType w:val="multilevel"/>
    <w:tmpl w:val="DCF4F75E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B1AFE"/>
    <w:multiLevelType w:val="hybridMultilevel"/>
    <w:tmpl w:val="51FCC494"/>
    <w:lvl w:ilvl="0" w:tplc="E684FB6E">
      <w:start w:val="1"/>
      <w:numFmt w:val="bullet"/>
      <w:pStyle w:val="CheckedList"/>
      <w:lvlText w:val=""/>
      <w:lvlJc w:val="left"/>
      <w:pPr>
        <w:ind w:left="576" w:hanging="360"/>
      </w:pPr>
      <w:rPr>
        <w:rFonts w:ascii="Wingdings" w:hAnsi="Wingdings" w:hint="default"/>
        <w:b/>
        <w:i w:val="0"/>
        <w:color w:val="E31837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52F78"/>
    <w:multiLevelType w:val="hybridMultilevel"/>
    <w:tmpl w:val="A824D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A06BE"/>
    <w:multiLevelType w:val="hybridMultilevel"/>
    <w:tmpl w:val="8E1A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F46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 w:tplc="BEA2E63E">
      <w:start w:val="1"/>
      <w:numFmt w:val="bullet"/>
      <w:lvlText w:val=""/>
      <w:lvlJc w:val="left"/>
      <w:pPr>
        <w:ind w:left="1440" w:hanging="288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94AE4"/>
    <w:multiLevelType w:val="multilevel"/>
    <w:tmpl w:val="C27A4D94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E59DF"/>
    <w:multiLevelType w:val="multilevel"/>
    <w:tmpl w:val="604220D4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363D8"/>
    <w:multiLevelType w:val="hybridMultilevel"/>
    <w:tmpl w:val="319E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F46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 w:tplc="655E368A">
      <w:start w:val="1"/>
      <w:numFmt w:val="bullet"/>
      <w:pStyle w:val="BulletedListLevel3"/>
      <w:lvlText w:val=""/>
      <w:lvlJc w:val="left"/>
      <w:pPr>
        <w:ind w:left="1152" w:hanging="288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21A5"/>
    <w:multiLevelType w:val="hybridMultilevel"/>
    <w:tmpl w:val="F93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F46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 w:tplc="16B09B42">
      <w:start w:val="1"/>
      <w:numFmt w:val="bullet"/>
      <w:lvlText w:val="•"/>
      <w:lvlJc w:val="left"/>
      <w:pPr>
        <w:ind w:left="1296" w:hanging="288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6A66"/>
    <w:multiLevelType w:val="multilevel"/>
    <w:tmpl w:val="2C08912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E39DF"/>
    <w:multiLevelType w:val="hybridMultilevel"/>
    <w:tmpl w:val="BA92231A"/>
    <w:lvl w:ilvl="0" w:tplc="09FEBB96">
      <w:start w:val="1"/>
      <w:numFmt w:val="bullet"/>
      <w:lvlText w:val=""/>
      <w:lvlJc w:val="left"/>
      <w:pPr>
        <w:ind w:left="50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C30FD"/>
    <w:multiLevelType w:val="hybridMultilevel"/>
    <w:tmpl w:val="42622C12"/>
    <w:lvl w:ilvl="0" w:tplc="09FEBB96">
      <w:start w:val="1"/>
      <w:numFmt w:val="bullet"/>
      <w:lvlText w:val=""/>
      <w:lvlJc w:val="left"/>
      <w:pPr>
        <w:ind w:left="5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C3DA6"/>
    <w:multiLevelType w:val="multilevel"/>
    <w:tmpl w:val="598A9F34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31837"/>
      </w:rPr>
    </w:lvl>
    <w:lvl w:ilvl="2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9"/>
  </w:num>
  <w:num w:numId="8">
    <w:abstractNumId w:val="20"/>
  </w:num>
  <w:num w:numId="9">
    <w:abstractNumId w:val="4"/>
  </w:num>
  <w:num w:numId="10">
    <w:abstractNumId w:val="11"/>
  </w:num>
  <w:num w:numId="11">
    <w:abstractNumId w:val="18"/>
  </w:num>
  <w:num w:numId="12">
    <w:abstractNumId w:val="14"/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  <w:num w:numId="18">
    <w:abstractNumId w:val="17"/>
  </w:num>
  <w:num w:numId="19">
    <w:abstractNumId w:val="0"/>
  </w:num>
  <w:num w:numId="20">
    <w:abstractNumId w:val="1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0E"/>
    <w:rsid w:val="000167B0"/>
    <w:rsid w:val="00032509"/>
    <w:rsid w:val="00060851"/>
    <w:rsid w:val="00104B83"/>
    <w:rsid w:val="00126287"/>
    <w:rsid w:val="00163990"/>
    <w:rsid w:val="00182FC2"/>
    <w:rsid w:val="00183690"/>
    <w:rsid w:val="001955C4"/>
    <w:rsid w:val="002169E4"/>
    <w:rsid w:val="00216D35"/>
    <w:rsid w:val="00221BDE"/>
    <w:rsid w:val="00223AC5"/>
    <w:rsid w:val="002C75F2"/>
    <w:rsid w:val="0035180C"/>
    <w:rsid w:val="0037796B"/>
    <w:rsid w:val="00391360"/>
    <w:rsid w:val="003D5777"/>
    <w:rsid w:val="003E7174"/>
    <w:rsid w:val="00431FF4"/>
    <w:rsid w:val="00457069"/>
    <w:rsid w:val="00476471"/>
    <w:rsid w:val="004C6734"/>
    <w:rsid w:val="004F4C55"/>
    <w:rsid w:val="00517BE7"/>
    <w:rsid w:val="00527728"/>
    <w:rsid w:val="005A29FB"/>
    <w:rsid w:val="005A38D8"/>
    <w:rsid w:val="005E2813"/>
    <w:rsid w:val="00606D39"/>
    <w:rsid w:val="00637365"/>
    <w:rsid w:val="006A6ECA"/>
    <w:rsid w:val="006B1517"/>
    <w:rsid w:val="006E37DD"/>
    <w:rsid w:val="006F5DAB"/>
    <w:rsid w:val="00725DBE"/>
    <w:rsid w:val="0072790A"/>
    <w:rsid w:val="00734149"/>
    <w:rsid w:val="00786729"/>
    <w:rsid w:val="007F144C"/>
    <w:rsid w:val="0080093A"/>
    <w:rsid w:val="008260C8"/>
    <w:rsid w:val="0084216B"/>
    <w:rsid w:val="00845F97"/>
    <w:rsid w:val="00850669"/>
    <w:rsid w:val="00911222"/>
    <w:rsid w:val="00933CF9"/>
    <w:rsid w:val="00977740"/>
    <w:rsid w:val="009B791B"/>
    <w:rsid w:val="009D5784"/>
    <w:rsid w:val="00A65C18"/>
    <w:rsid w:val="00A9312C"/>
    <w:rsid w:val="00AA467E"/>
    <w:rsid w:val="00AE47F9"/>
    <w:rsid w:val="00B4301E"/>
    <w:rsid w:val="00B43B57"/>
    <w:rsid w:val="00B82C6F"/>
    <w:rsid w:val="00B8744D"/>
    <w:rsid w:val="00B95640"/>
    <w:rsid w:val="00BA1677"/>
    <w:rsid w:val="00BA17BB"/>
    <w:rsid w:val="00BB5CF1"/>
    <w:rsid w:val="00BC0AF2"/>
    <w:rsid w:val="00BD5F6C"/>
    <w:rsid w:val="00C752AA"/>
    <w:rsid w:val="00C90722"/>
    <w:rsid w:val="00CE7C75"/>
    <w:rsid w:val="00D1353F"/>
    <w:rsid w:val="00D2020F"/>
    <w:rsid w:val="00D558F6"/>
    <w:rsid w:val="00DA2468"/>
    <w:rsid w:val="00E37824"/>
    <w:rsid w:val="00E5049F"/>
    <w:rsid w:val="00E65E6B"/>
    <w:rsid w:val="00E7240E"/>
    <w:rsid w:val="00EC68D1"/>
    <w:rsid w:val="00EF3045"/>
    <w:rsid w:val="00F31ED6"/>
    <w:rsid w:val="00F51D9F"/>
    <w:rsid w:val="00F84EC4"/>
    <w:rsid w:val="00F916EC"/>
    <w:rsid w:val="00FD0075"/>
    <w:rsid w:val="00FD478F"/>
    <w:rsid w:val="050A04D4"/>
    <w:rsid w:val="11706D48"/>
    <w:rsid w:val="1E470C64"/>
    <w:rsid w:val="22C57117"/>
    <w:rsid w:val="24614178"/>
    <w:rsid w:val="2A04A48A"/>
    <w:rsid w:val="3EA47CA9"/>
    <w:rsid w:val="4CB7E27E"/>
    <w:rsid w:val="4DDE6096"/>
    <w:rsid w:val="5B613E2D"/>
    <w:rsid w:val="5B913107"/>
    <w:rsid w:val="5DFFAE78"/>
    <w:rsid w:val="718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DCFC"/>
  <w15:chartTrackingRefBased/>
  <w15:docId w15:val="{E417AA89-7E91-45A9-AAC7-45F4325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74"/>
  </w:style>
  <w:style w:type="paragraph" w:styleId="Heading1">
    <w:name w:val="heading 1"/>
    <w:basedOn w:val="Normal"/>
    <w:next w:val="Normal"/>
    <w:link w:val="Heading1Char"/>
    <w:uiPriority w:val="9"/>
    <w:qFormat/>
    <w:rsid w:val="003E71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71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1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E7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174"/>
  </w:style>
  <w:style w:type="paragraph" w:styleId="Title">
    <w:name w:val="Title"/>
    <w:basedOn w:val="Normal"/>
    <w:next w:val="Normal"/>
    <w:link w:val="TitleChar"/>
    <w:uiPriority w:val="10"/>
    <w:qFormat/>
    <w:rsid w:val="003E71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E71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character" w:styleId="CommentReference">
    <w:name w:val="annotation reference"/>
    <w:basedOn w:val="DefaultParagraphFont"/>
    <w:uiPriority w:val="99"/>
    <w:semiHidden/>
    <w:unhideWhenUsed/>
    <w:rsid w:val="00060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51"/>
    <w:rPr>
      <w:rFonts w:ascii="Segoe UI" w:hAnsi="Segoe UI" w:cs="Segoe UI"/>
      <w:sz w:val="18"/>
      <w:szCs w:val="18"/>
    </w:rPr>
  </w:style>
  <w:style w:type="paragraph" w:customStyle="1" w:styleId="H2red">
    <w:name w:val="H2 red"/>
    <w:basedOn w:val="Heading1"/>
    <w:qFormat/>
    <w:rsid w:val="006E37DD"/>
    <w:rPr>
      <w:rFonts w:ascii="Arial" w:hAnsi="Arial" w:cs="Arial"/>
      <w:b/>
      <w:bCs/>
      <w:caps/>
      <w:color w:val="E31837"/>
      <w:spacing w:val="26"/>
      <w:sz w:val="24"/>
      <w:szCs w:val="24"/>
    </w:rPr>
  </w:style>
  <w:style w:type="paragraph" w:customStyle="1" w:styleId="H1Red">
    <w:name w:val="H1 Red"/>
    <w:basedOn w:val="Title"/>
    <w:qFormat/>
    <w:rsid w:val="00431FF4"/>
    <w:pPr>
      <w:jc w:val="center"/>
    </w:pPr>
    <w:rPr>
      <w:rFonts w:ascii="Arial" w:hAnsi="Arial" w:cs="Arial"/>
      <w:b/>
      <w:bCs/>
      <w:color w:val="E31837"/>
      <w:spacing w:val="20"/>
      <w:sz w:val="32"/>
      <w:szCs w:val="32"/>
    </w:rPr>
  </w:style>
  <w:style w:type="paragraph" w:customStyle="1" w:styleId="H3Black">
    <w:name w:val="H3 Black"/>
    <w:basedOn w:val="Heading1"/>
    <w:qFormat/>
    <w:rsid w:val="006E37DD"/>
    <w:pPr>
      <w:spacing w:before="40" w:line="300" w:lineRule="exact"/>
    </w:pPr>
    <w:rPr>
      <w:rFonts w:ascii="Arial" w:hAnsi="Arial" w:cs="Arial"/>
      <w:b/>
      <w:bCs/>
      <w:caps/>
      <w:color w:val="000000" w:themeColor="text1"/>
      <w:sz w:val="24"/>
      <w:szCs w:val="24"/>
    </w:rPr>
  </w:style>
  <w:style w:type="numbering" w:customStyle="1" w:styleId="CurrentList1">
    <w:name w:val="Current List1"/>
    <w:uiPriority w:val="99"/>
    <w:rsid w:val="00182FC2"/>
    <w:pPr>
      <w:numPr>
        <w:numId w:val="6"/>
      </w:numPr>
    </w:pPr>
  </w:style>
  <w:style w:type="numbering" w:customStyle="1" w:styleId="CurrentList2">
    <w:name w:val="Current List2"/>
    <w:uiPriority w:val="99"/>
    <w:rsid w:val="00182FC2"/>
    <w:pPr>
      <w:numPr>
        <w:numId w:val="9"/>
      </w:numPr>
    </w:pPr>
  </w:style>
  <w:style w:type="paragraph" w:customStyle="1" w:styleId="CheckedList">
    <w:name w:val="Checked List"/>
    <w:basedOn w:val="ListParagraph"/>
    <w:qFormat/>
    <w:rsid w:val="00F31ED6"/>
    <w:pPr>
      <w:numPr>
        <w:numId w:val="10"/>
      </w:numPr>
      <w:spacing w:line="300" w:lineRule="exact"/>
    </w:pPr>
    <w:rPr>
      <w:rFonts w:ascii="Arial" w:hAnsi="Arial" w:cs="Arial"/>
      <w:sz w:val="20"/>
      <w:szCs w:val="22"/>
    </w:rPr>
  </w:style>
  <w:style w:type="numbering" w:customStyle="1" w:styleId="CurrentList3">
    <w:name w:val="Current List3"/>
    <w:uiPriority w:val="99"/>
    <w:rsid w:val="00637365"/>
    <w:pPr>
      <w:numPr>
        <w:numId w:val="11"/>
      </w:numPr>
    </w:pPr>
  </w:style>
  <w:style w:type="numbering" w:customStyle="1" w:styleId="CurrentList4">
    <w:name w:val="Current List4"/>
    <w:uiPriority w:val="99"/>
    <w:rsid w:val="00637365"/>
    <w:pPr>
      <w:numPr>
        <w:numId w:val="12"/>
      </w:numPr>
    </w:pPr>
  </w:style>
  <w:style w:type="numbering" w:customStyle="1" w:styleId="CurrentList5">
    <w:name w:val="Current List5"/>
    <w:uiPriority w:val="99"/>
    <w:rsid w:val="00637365"/>
    <w:pPr>
      <w:numPr>
        <w:numId w:val="13"/>
      </w:numPr>
    </w:pPr>
  </w:style>
  <w:style w:type="numbering" w:customStyle="1" w:styleId="CurrentList6">
    <w:name w:val="Current List6"/>
    <w:uiPriority w:val="99"/>
    <w:rsid w:val="00637365"/>
    <w:pPr>
      <w:numPr>
        <w:numId w:val="14"/>
      </w:numPr>
    </w:pPr>
  </w:style>
  <w:style w:type="paragraph" w:customStyle="1" w:styleId="BulletedListlevel2">
    <w:name w:val="Bulleted List level 2"/>
    <w:basedOn w:val="ListParagraph"/>
    <w:qFormat/>
    <w:rsid w:val="00F31ED6"/>
    <w:pPr>
      <w:numPr>
        <w:ilvl w:val="1"/>
        <w:numId w:val="2"/>
      </w:numPr>
      <w:spacing w:line="300" w:lineRule="exact"/>
    </w:pPr>
    <w:rPr>
      <w:rFonts w:ascii="Arial" w:hAnsi="Arial" w:cs="Arial"/>
      <w:sz w:val="20"/>
      <w:szCs w:val="22"/>
    </w:rPr>
  </w:style>
  <w:style w:type="numbering" w:customStyle="1" w:styleId="CurrentList7">
    <w:name w:val="Current List7"/>
    <w:uiPriority w:val="99"/>
    <w:rsid w:val="00637365"/>
    <w:pPr>
      <w:numPr>
        <w:numId w:val="15"/>
      </w:numPr>
    </w:pPr>
  </w:style>
  <w:style w:type="numbering" w:customStyle="1" w:styleId="CurrentList8">
    <w:name w:val="Current List8"/>
    <w:uiPriority w:val="99"/>
    <w:rsid w:val="00637365"/>
    <w:pPr>
      <w:numPr>
        <w:numId w:val="17"/>
      </w:numPr>
    </w:pPr>
  </w:style>
  <w:style w:type="numbering" w:customStyle="1" w:styleId="CurrentList9">
    <w:name w:val="Current List9"/>
    <w:uiPriority w:val="99"/>
    <w:rsid w:val="00637365"/>
    <w:pPr>
      <w:numPr>
        <w:numId w:val="19"/>
      </w:numPr>
    </w:pPr>
  </w:style>
  <w:style w:type="numbering" w:customStyle="1" w:styleId="CurrentList10">
    <w:name w:val="Current List10"/>
    <w:uiPriority w:val="99"/>
    <w:rsid w:val="00637365"/>
    <w:pPr>
      <w:numPr>
        <w:numId w:val="21"/>
      </w:numPr>
    </w:pPr>
  </w:style>
  <w:style w:type="paragraph" w:customStyle="1" w:styleId="BulletedListLevel3">
    <w:name w:val="Bulleted List Level 3"/>
    <w:basedOn w:val="ListParagraph"/>
    <w:qFormat/>
    <w:rsid w:val="007F144C"/>
    <w:pPr>
      <w:numPr>
        <w:ilvl w:val="2"/>
        <w:numId w:val="22"/>
      </w:numPr>
      <w:spacing w:line="300" w:lineRule="exact"/>
    </w:pPr>
    <w:rPr>
      <w:rFonts w:ascii="Arial" w:hAnsi="Arial" w:cs="Arial"/>
      <w:sz w:val="20"/>
      <w:szCs w:val="22"/>
    </w:rPr>
  </w:style>
  <w:style w:type="paragraph" w:customStyle="1" w:styleId="CheckedListBold">
    <w:name w:val="Checked List Bold"/>
    <w:basedOn w:val="CheckedList"/>
    <w:qFormat/>
    <w:rsid w:val="00637365"/>
    <w:pPr>
      <w:spacing w:before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e.simpson\Downloads\Trends_RightsResponsibiliti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3C6E9EF6BFA4789C28FD95A0ADCDE" ma:contentTypeVersion="13" ma:contentTypeDescription="Create a new document." ma:contentTypeScope="" ma:versionID="82e0a33c427d1424c5c071954f19257e">
  <xsd:schema xmlns:xsd="http://www.w3.org/2001/XMLSchema" xmlns:xs="http://www.w3.org/2001/XMLSchema" xmlns:p="http://schemas.microsoft.com/office/2006/metadata/properties" xmlns:ns2="dccd71dc-a524-4c1a-beb1-306308050592" xmlns:ns3="af078315-5110-4214-93d0-6d7d2705b617" targetNamespace="http://schemas.microsoft.com/office/2006/metadata/properties" ma:root="true" ma:fieldsID="dccef7451ef3e352d2155ce4b871caed" ns2:_="" ns3:_="">
    <xsd:import namespace="dccd71dc-a524-4c1a-beb1-306308050592"/>
    <xsd:import namespace="af078315-5110-4214-93d0-6d7d2705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d71dc-a524-4c1a-beb1-306308050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8315-5110-4214-93d0-6d7d2705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AC30B-AD9E-4C30-BB18-24A51B6A9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D0FDA-44EC-4B4E-8DAF-658A3DF46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AF9B58-8E7E-0144-BB81-BBF6F6E66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BE4F1-D19C-4535-B421-B3A1D7251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d71dc-a524-4c1a-beb1-306308050592"/>
    <ds:schemaRef ds:uri="af078315-5110-4214-93d0-6d7d2705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Trends_RightsResponsibilities (1)</Template>
  <TotalTime>30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Simpson</dc:creator>
  <cp:keywords/>
  <dc:description/>
  <cp:lastModifiedBy>Karie Simpson</cp:lastModifiedBy>
  <cp:revision>2</cp:revision>
  <dcterms:created xsi:type="dcterms:W3CDTF">2021-06-29T14:58:00Z</dcterms:created>
  <dcterms:modified xsi:type="dcterms:W3CDTF">2021-06-29T15:42:00Z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0x0101002353C6E9EF6BFA4789C28FD95A0ADCDE</vt:lpwstr>
  </property>
</Properties>
</file>